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3C" w:rsidRDefault="00407F3C" w:rsidP="00407F3C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407F3C" w:rsidRDefault="00407F3C">
      <w:pPr>
        <w:jc w:val="center"/>
        <w:rPr>
          <w:noProof/>
          <w:sz w:val="24"/>
        </w:rPr>
      </w:pPr>
    </w:p>
    <w:p w:rsidR="002C2A38" w:rsidRDefault="00504D9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C2A38" w:rsidRDefault="00504D9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C2A38" w:rsidRDefault="00504D9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31.07.2020</w:t>
      </w:r>
    </w:p>
    <w:p w:rsidR="002C2A38" w:rsidRDefault="002C2A38">
      <w:pPr>
        <w:jc w:val="center"/>
        <w:rPr>
          <w:noProof/>
          <w:sz w:val="18"/>
          <w:lang w:val="en-US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701"/>
      </w:tblGrid>
      <w:tr w:rsidR="00357F7E" w:rsidTr="00357F7E">
        <w:trPr>
          <w:cantSplit/>
          <w:trHeight w:val="659"/>
        </w:trPr>
        <w:tc>
          <w:tcPr>
            <w:tcW w:w="7513" w:type="dxa"/>
          </w:tcPr>
          <w:p w:rsidR="00357F7E" w:rsidRDefault="00357F7E">
            <w:pPr>
              <w:jc w:val="center"/>
              <w:rPr>
                <w:noProof/>
                <w:sz w:val="18"/>
                <w:lang w:val="en-US"/>
              </w:rPr>
            </w:pPr>
          </w:p>
          <w:p w:rsidR="00357F7E" w:rsidRDefault="00357F7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357F7E" w:rsidRDefault="00357F7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357F7E" w:rsidRPr="00357F7E" w:rsidRDefault="00357F7E">
            <w:pPr>
              <w:jc w:val="center"/>
              <w:rPr>
                <w:i/>
                <w:noProof/>
                <w:sz w:val="18"/>
              </w:rPr>
            </w:pPr>
            <w:r w:rsidRPr="00357F7E">
              <w:rPr>
                <w:i/>
                <w:noProof/>
                <w:sz w:val="18"/>
              </w:rPr>
              <w:t>В процентах к общеиу числу поступивших обращений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Pr="00277814" w:rsidRDefault="00357F7E">
            <w:pPr>
              <w:jc w:val="center"/>
              <w:rPr>
                <w:b/>
                <w:i/>
                <w:noProof/>
                <w:sz w:val="18"/>
              </w:rPr>
            </w:pPr>
            <w:r w:rsidRPr="00277814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57F7E" w:rsidRPr="00277814" w:rsidRDefault="00357F7E">
            <w:pPr>
              <w:jc w:val="center"/>
              <w:rPr>
                <w:b/>
                <w:i/>
                <w:noProof/>
                <w:sz w:val="18"/>
              </w:rPr>
            </w:pPr>
            <w:r w:rsidRPr="00277814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357F7E" w:rsidRPr="00277814" w:rsidRDefault="00277814">
            <w:pPr>
              <w:jc w:val="center"/>
              <w:rPr>
                <w:b/>
                <w:i/>
                <w:noProof/>
                <w:sz w:val="18"/>
              </w:rPr>
            </w:pPr>
            <w:r w:rsidRPr="00277814">
              <w:rPr>
                <w:b/>
                <w:i/>
                <w:noProof/>
                <w:sz w:val="18"/>
              </w:rPr>
              <w:t>3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Трудоустройство и занятость населения (за исключением международного сотрудничества)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7F7E" w:rsidRDefault="00B50F09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0001.0002.0024.0081 Проведение аттестации гражданских служащих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7F7E" w:rsidRDefault="00B50F09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357F7E" w:rsidRDefault="00B50F09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357F7E" w:rsidRDefault="00B50F09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701" w:type="dxa"/>
          </w:tcPr>
          <w:p w:rsidR="00357F7E" w:rsidRDefault="00347DEF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7F7E" w:rsidRDefault="00B50F09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701" w:type="dxa"/>
          </w:tcPr>
          <w:p w:rsidR="00357F7E" w:rsidRDefault="00347DEF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701" w:type="dxa"/>
          </w:tcPr>
          <w:p w:rsidR="00357F7E" w:rsidRDefault="00F533A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7F7E" w:rsidRDefault="00B50F09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7F7E" w:rsidRDefault="00B50F09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7F7E" w:rsidRDefault="00B50F09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357F7E" w:rsidRDefault="00B50F09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1701" w:type="dxa"/>
          </w:tcPr>
          <w:p w:rsidR="00357F7E" w:rsidRDefault="00347DEF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701" w:type="dxa"/>
          </w:tcPr>
          <w:p w:rsidR="00357F7E" w:rsidRDefault="00347DEF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2,9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1701" w:type="dxa"/>
          </w:tcPr>
          <w:p w:rsidR="00357F7E" w:rsidRDefault="00D876E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12,5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357F7E" w:rsidRDefault="008F4048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10,7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1701" w:type="dxa"/>
          </w:tcPr>
          <w:p w:rsidR="00357F7E" w:rsidRDefault="00347DEF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57F7E" w:rsidTr="0076454D">
        <w:trPr>
          <w:cantSplit/>
          <w:trHeight w:val="426"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  <w:tc>
          <w:tcPr>
            <w:tcW w:w="1701" w:type="dxa"/>
          </w:tcPr>
          <w:p w:rsidR="00357F7E" w:rsidRDefault="00347DEF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16,2</w:t>
            </w:r>
            <w:bookmarkStart w:id="0" w:name="_GoBack"/>
            <w:bookmarkEnd w:id="0"/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701" w:type="dxa"/>
          </w:tcPr>
          <w:p w:rsidR="00357F7E" w:rsidRDefault="00D876E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Default="00357F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357F7E" w:rsidRDefault="00357F7E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701" w:type="dxa"/>
          </w:tcPr>
          <w:p w:rsidR="00357F7E" w:rsidRDefault="00280E94" w:rsidP="00CF16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11,2</w:t>
            </w:r>
          </w:p>
        </w:tc>
      </w:tr>
      <w:tr w:rsidR="00357F7E" w:rsidTr="00357F7E">
        <w:trPr>
          <w:cantSplit/>
        </w:trPr>
        <w:tc>
          <w:tcPr>
            <w:tcW w:w="7513" w:type="dxa"/>
          </w:tcPr>
          <w:p w:rsidR="00357F7E" w:rsidRPr="00A05EEA" w:rsidRDefault="00357F7E">
            <w:pPr>
              <w:rPr>
                <w:b/>
                <w:noProof/>
                <w:sz w:val="18"/>
              </w:rPr>
            </w:pPr>
            <w:r w:rsidRPr="00A05EE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357F7E" w:rsidRPr="00A05EEA" w:rsidRDefault="00357F7E" w:rsidP="00CF165F">
            <w:pPr>
              <w:jc w:val="center"/>
              <w:rPr>
                <w:b/>
                <w:noProof/>
                <w:sz w:val="18"/>
              </w:rPr>
            </w:pPr>
            <w:r w:rsidRPr="00A05EEA">
              <w:rPr>
                <w:b/>
                <w:noProof/>
                <w:sz w:val="18"/>
              </w:rPr>
              <w:t>738</w:t>
            </w:r>
          </w:p>
        </w:tc>
        <w:tc>
          <w:tcPr>
            <w:tcW w:w="1701" w:type="dxa"/>
          </w:tcPr>
          <w:p w:rsidR="00357F7E" w:rsidRPr="00A05EEA" w:rsidRDefault="00A05EEA" w:rsidP="00CF165F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2C2A38" w:rsidRDefault="002C2A38">
      <w:pPr>
        <w:rPr>
          <w:noProof/>
        </w:rPr>
      </w:pPr>
    </w:p>
    <w:p w:rsidR="002C2A38" w:rsidRDefault="002C2A38">
      <w:pPr>
        <w:rPr>
          <w:noProof/>
        </w:rPr>
      </w:pPr>
    </w:p>
    <w:p w:rsidR="00504D92" w:rsidRDefault="00CF165F" w:rsidP="00CF165F">
      <w:pPr>
        <w:ind w:hanging="142"/>
        <w:rPr>
          <w:noProof/>
        </w:rPr>
      </w:pPr>
      <w:r>
        <w:rPr>
          <w:noProof/>
          <w:sz w:val="24"/>
        </w:rPr>
        <w:t>Исполняющий обязанности н</w:t>
      </w:r>
      <w:r w:rsidR="00504D92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504D92">
        <w:rPr>
          <w:noProof/>
          <w:sz w:val="24"/>
        </w:rPr>
        <w:t xml:space="preserve"> общего отдела</w:t>
      </w:r>
      <w:r w:rsidR="00504D92">
        <w:rPr>
          <w:noProof/>
          <w:sz w:val="24"/>
        </w:rPr>
        <w:tab/>
      </w:r>
      <w:r w:rsidR="00504D92">
        <w:rPr>
          <w:noProof/>
          <w:sz w:val="24"/>
        </w:rPr>
        <w:tab/>
      </w:r>
      <w:r>
        <w:rPr>
          <w:noProof/>
          <w:sz w:val="24"/>
        </w:rPr>
        <w:t xml:space="preserve">                          Чернышева Т.А.</w:t>
      </w:r>
    </w:p>
    <w:sectPr w:rsidR="00504D92" w:rsidSect="00CF165F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92"/>
    <w:rsid w:val="00141055"/>
    <w:rsid w:val="00277814"/>
    <w:rsid w:val="00280E94"/>
    <w:rsid w:val="002C2A38"/>
    <w:rsid w:val="002D54C2"/>
    <w:rsid w:val="00347DEF"/>
    <w:rsid w:val="00357F7E"/>
    <w:rsid w:val="00390AAB"/>
    <w:rsid w:val="00407F3C"/>
    <w:rsid w:val="00504D92"/>
    <w:rsid w:val="00506CFC"/>
    <w:rsid w:val="0076454D"/>
    <w:rsid w:val="008F4048"/>
    <w:rsid w:val="00A05EEA"/>
    <w:rsid w:val="00B50F09"/>
    <w:rsid w:val="00CF165F"/>
    <w:rsid w:val="00D876EE"/>
    <w:rsid w:val="00F533A4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188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37</cp:revision>
  <cp:lastPrinted>1900-12-31T21:00:00Z</cp:lastPrinted>
  <dcterms:created xsi:type="dcterms:W3CDTF">2020-08-05T08:42:00Z</dcterms:created>
  <dcterms:modified xsi:type="dcterms:W3CDTF">2020-08-05T11:51:00Z</dcterms:modified>
</cp:coreProperties>
</file>